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67" w:rsidRDefault="00707F67" w:rsidP="00FE484E">
      <w:pPr>
        <w:rPr>
          <w:rFonts w:ascii="Helvetica" w:hAnsi="Helvetica" w:cs="Helvetica"/>
          <w:sz w:val="22"/>
          <w:szCs w:val="22"/>
        </w:rPr>
      </w:pPr>
    </w:p>
    <w:p w:rsidR="006E1971" w:rsidRDefault="006E1971" w:rsidP="00FE484E">
      <w:pPr>
        <w:rPr>
          <w:rFonts w:ascii="Helvetica" w:hAnsi="Helvetica" w:cs="Helvetica"/>
          <w:sz w:val="22"/>
          <w:szCs w:val="22"/>
        </w:rPr>
      </w:pPr>
    </w:p>
    <w:p w:rsidR="009D46D9" w:rsidRPr="006E1971" w:rsidRDefault="00694D47" w:rsidP="009D46D9">
      <w:pPr>
        <w:jc w:val="center"/>
        <w:rPr>
          <w:rFonts w:ascii="Helvetica" w:hAnsi="Helvetica" w:cs="Helvetica"/>
          <w:b/>
        </w:rPr>
      </w:pPr>
      <w:r w:rsidRPr="006E1971">
        <w:rPr>
          <w:rFonts w:ascii="Helvetica" w:hAnsi="Helvetica" w:cs="Helvetica"/>
          <w:b/>
        </w:rPr>
        <w:t xml:space="preserve">Manifestazione d’interesse - </w:t>
      </w:r>
      <w:r w:rsidR="00205B4C" w:rsidRPr="006E1971">
        <w:rPr>
          <w:rFonts w:ascii="Helvetica" w:hAnsi="Helvetica" w:cs="Helvetica"/>
          <w:b/>
        </w:rPr>
        <w:t xml:space="preserve"> </w:t>
      </w:r>
      <w:r w:rsidRPr="006E1971">
        <w:rPr>
          <w:rFonts w:ascii="Helvetica" w:hAnsi="Helvetica" w:cs="Helvetica"/>
          <w:b/>
        </w:rPr>
        <w:t>Garanzia Giovani</w:t>
      </w:r>
    </w:p>
    <w:p w:rsidR="009D46D9" w:rsidRPr="006E1971" w:rsidRDefault="009D46D9" w:rsidP="009D46D9">
      <w:pPr>
        <w:rPr>
          <w:rFonts w:ascii="Helvetica" w:hAnsi="Helvetica" w:cs="Helvetica"/>
        </w:rPr>
      </w:pPr>
    </w:p>
    <w:p w:rsidR="004B6A55" w:rsidRPr="006E1971" w:rsidRDefault="004B6A55" w:rsidP="009D46D9">
      <w:pPr>
        <w:rPr>
          <w:rFonts w:ascii="Helvetica" w:hAnsi="Helvetica" w:cs="Helvetica"/>
        </w:rPr>
      </w:pPr>
    </w:p>
    <w:p w:rsidR="00694D47" w:rsidRPr="006E1971" w:rsidRDefault="00694D47" w:rsidP="00694D47">
      <w:pPr>
        <w:spacing w:line="360" w:lineRule="auto"/>
        <w:jc w:val="both"/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t>Nome Cognome ____________________</w:t>
      </w:r>
      <w:r w:rsidR="006E1971">
        <w:rPr>
          <w:rFonts w:ascii="Helvetica" w:hAnsi="Helvetica" w:cs="Helvetica"/>
        </w:rPr>
        <w:t>________</w:t>
      </w:r>
      <w:r w:rsidRPr="006E1971">
        <w:rPr>
          <w:rFonts w:ascii="Helvetica" w:hAnsi="Helvetica" w:cs="Helvetica"/>
        </w:rPr>
        <w:t>_______________________________________</w:t>
      </w:r>
    </w:p>
    <w:p w:rsidR="00694D47" w:rsidRPr="006E1971" w:rsidRDefault="00694D47" w:rsidP="00694D47">
      <w:pPr>
        <w:spacing w:line="360" w:lineRule="auto"/>
        <w:jc w:val="both"/>
        <w:rPr>
          <w:rFonts w:ascii="Helvetica" w:hAnsi="Helvetica" w:cs="Helvetica"/>
        </w:rPr>
      </w:pPr>
    </w:p>
    <w:p w:rsidR="00694D47" w:rsidRPr="006E1971" w:rsidRDefault="00694D47" w:rsidP="00694D47">
      <w:pPr>
        <w:spacing w:line="360" w:lineRule="auto"/>
        <w:jc w:val="both"/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t>Ragione Sociale______________________________</w:t>
      </w:r>
      <w:r w:rsidR="006E1971">
        <w:rPr>
          <w:rFonts w:ascii="Helvetica" w:hAnsi="Helvetica" w:cs="Helvetica"/>
        </w:rPr>
        <w:t>________</w:t>
      </w:r>
      <w:r w:rsidRPr="006E1971">
        <w:rPr>
          <w:rFonts w:ascii="Helvetica" w:hAnsi="Helvetica" w:cs="Helvetica"/>
        </w:rPr>
        <w:t xml:space="preserve">______________________________  </w:t>
      </w:r>
    </w:p>
    <w:p w:rsidR="00694D47" w:rsidRPr="006E1971" w:rsidRDefault="00694D47" w:rsidP="00694D47">
      <w:pPr>
        <w:spacing w:line="360" w:lineRule="auto"/>
        <w:jc w:val="both"/>
        <w:rPr>
          <w:rFonts w:ascii="Helvetica" w:hAnsi="Helvetica" w:cs="Helvetica"/>
        </w:rPr>
      </w:pPr>
    </w:p>
    <w:p w:rsidR="00694D47" w:rsidRPr="006E1971" w:rsidRDefault="00694D47" w:rsidP="006E1971">
      <w:pPr>
        <w:spacing w:line="360" w:lineRule="auto"/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t>P.iva</w:t>
      </w:r>
      <w:r w:rsidR="006E1971">
        <w:rPr>
          <w:rFonts w:ascii="Helvetica" w:hAnsi="Helvetica" w:cs="Helvetica"/>
        </w:rPr>
        <w:t xml:space="preserve"> </w:t>
      </w:r>
      <w:r w:rsidRPr="006E1971">
        <w:rPr>
          <w:rFonts w:ascii="Helvetica" w:hAnsi="Helvetica" w:cs="Helvetica"/>
        </w:rPr>
        <w:t>/Cod.</w:t>
      </w:r>
      <w:r w:rsidR="006E1971">
        <w:rPr>
          <w:rFonts w:ascii="Helvetica" w:hAnsi="Helvetica" w:cs="Helvetica"/>
        </w:rPr>
        <w:t xml:space="preserve"> </w:t>
      </w:r>
      <w:r w:rsidRPr="006E1971">
        <w:rPr>
          <w:rFonts w:ascii="Helvetica" w:hAnsi="Helvetica" w:cs="Helvetica"/>
        </w:rPr>
        <w:t>fisc. _______________________</w:t>
      </w:r>
      <w:r w:rsidR="006E1971">
        <w:rPr>
          <w:rFonts w:ascii="Helvetica" w:hAnsi="Helvetica" w:cs="Helvetica"/>
        </w:rPr>
        <w:t>In</w:t>
      </w:r>
      <w:r w:rsidRPr="006E1971">
        <w:rPr>
          <w:rFonts w:ascii="Helvetica" w:hAnsi="Helvetica" w:cs="Helvetica"/>
        </w:rPr>
        <w:t>dirizzo____</w:t>
      </w:r>
      <w:r w:rsidR="006E1971">
        <w:rPr>
          <w:rFonts w:ascii="Helvetica" w:hAnsi="Helvetica" w:cs="Helvetica"/>
        </w:rPr>
        <w:t>__________</w:t>
      </w:r>
      <w:r w:rsidRPr="006E1971">
        <w:rPr>
          <w:rFonts w:ascii="Helvetica" w:hAnsi="Helvetica" w:cs="Helvetica"/>
        </w:rPr>
        <w:t>________________________</w:t>
      </w:r>
    </w:p>
    <w:p w:rsidR="00694D47" w:rsidRPr="006E1971" w:rsidRDefault="00694D47" w:rsidP="00694D47">
      <w:pPr>
        <w:spacing w:line="360" w:lineRule="auto"/>
        <w:jc w:val="both"/>
        <w:rPr>
          <w:rFonts w:ascii="Helvetica" w:hAnsi="Helvetica" w:cs="Helvetica"/>
        </w:rPr>
      </w:pPr>
    </w:p>
    <w:p w:rsidR="006E1971" w:rsidRDefault="00694D47" w:rsidP="00694D47">
      <w:pPr>
        <w:spacing w:line="360" w:lineRule="auto"/>
        <w:jc w:val="both"/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t>Cap______________ Città______________________________Prov______Tel e fax_____</w:t>
      </w:r>
      <w:r w:rsidR="006E1971">
        <w:rPr>
          <w:rFonts w:ascii="Helvetica" w:hAnsi="Helvetica" w:cs="Helvetica"/>
        </w:rPr>
        <w:t>__</w:t>
      </w:r>
      <w:r w:rsidRPr="006E1971">
        <w:rPr>
          <w:rFonts w:ascii="Helvetica" w:hAnsi="Helvetica" w:cs="Helvetica"/>
        </w:rPr>
        <w:t xml:space="preserve">______ </w:t>
      </w:r>
    </w:p>
    <w:p w:rsidR="006E1971" w:rsidRDefault="006E1971" w:rsidP="00694D47">
      <w:pPr>
        <w:spacing w:line="360" w:lineRule="auto"/>
        <w:jc w:val="both"/>
        <w:rPr>
          <w:rFonts w:ascii="Helvetica" w:hAnsi="Helvetica" w:cs="Helvetica"/>
        </w:rPr>
      </w:pPr>
    </w:p>
    <w:p w:rsidR="00694D47" w:rsidRPr="006E1971" w:rsidRDefault="00694D47" w:rsidP="00694D47">
      <w:pPr>
        <w:spacing w:line="360" w:lineRule="auto"/>
        <w:jc w:val="both"/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t>cell______________________Email____________________________________________________</w:t>
      </w:r>
    </w:p>
    <w:p w:rsidR="009D46D9" w:rsidRPr="006E1971" w:rsidRDefault="009D46D9" w:rsidP="009D46D9">
      <w:pPr>
        <w:rPr>
          <w:rFonts w:ascii="Helvetica" w:hAnsi="Helvetica" w:cs="Helvetica"/>
        </w:rPr>
      </w:pPr>
    </w:p>
    <w:p w:rsidR="006E1971" w:rsidRPr="006E1971" w:rsidRDefault="006E1971" w:rsidP="00694D47">
      <w:pPr>
        <w:jc w:val="center"/>
        <w:rPr>
          <w:rFonts w:ascii="Helvetica" w:hAnsi="Helvetica" w:cs="Helvetica"/>
        </w:rPr>
      </w:pPr>
    </w:p>
    <w:p w:rsidR="009D46D9" w:rsidRPr="006E1971" w:rsidRDefault="00694D47" w:rsidP="00694D47">
      <w:pPr>
        <w:jc w:val="center"/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t xml:space="preserve">Interessato a </w:t>
      </w:r>
    </w:p>
    <w:p w:rsidR="00694D47" w:rsidRPr="006E1971" w:rsidRDefault="00694D47" w:rsidP="00694D47">
      <w:pPr>
        <w:rPr>
          <w:rFonts w:ascii="Helvetica" w:hAnsi="Helvetica" w:cs="Helvetica"/>
        </w:rPr>
      </w:pPr>
    </w:p>
    <w:p w:rsidR="00694D47" w:rsidRPr="006E1971" w:rsidRDefault="00F01357" w:rsidP="00694D47">
      <w:pPr>
        <w:rPr>
          <w:rFonts w:ascii="Helvetica" w:hAnsi="Helvetica" w:cs="Helvetica"/>
        </w:rPr>
      </w:pPr>
      <w:r w:rsidRPr="00F01357">
        <w:rPr>
          <w:rFonts w:ascii="Helvetica" w:hAnsi="Helvetica" w:cs="Helvetica"/>
          <w:sz w:val="32"/>
          <w:szCs w:val="32"/>
        </w:rPr>
        <w:t xml:space="preserve">□ </w:t>
      </w:r>
      <w:r w:rsidR="00694D47" w:rsidRPr="006E1971">
        <w:rPr>
          <w:rFonts w:ascii="Helvetica" w:hAnsi="Helvetica" w:cs="Helvetica"/>
        </w:rPr>
        <w:t>Tirocini formativi</w:t>
      </w:r>
    </w:p>
    <w:p w:rsidR="00694D47" w:rsidRPr="006E1971" w:rsidRDefault="00694D47" w:rsidP="00694D47">
      <w:pPr>
        <w:rPr>
          <w:rFonts w:ascii="Helvetica" w:hAnsi="Helvetica" w:cs="Helvetica"/>
        </w:rPr>
      </w:pPr>
    </w:p>
    <w:p w:rsidR="00694D47" w:rsidRPr="006E1971" w:rsidRDefault="00F01357" w:rsidP="00694D47">
      <w:pPr>
        <w:rPr>
          <w:rFonts w:ascii="Helvetica" w:hAnsi="Helvetica" w:cs="Helvetica"/>
        </w:rPr>
      </w:pPr>
      <w:r w:rsidRPr="00F01357">
        <w:rPr>
          <w:rFonts w:ascii="Helvetica" w:hAnsi="Helvetica" w:cs="Helvetica"/>
          <w:sz w:val="32"/>
          <w:szCs w:val="32"/>
        </w:rPr>
        <w:t xml:space="preserve">□ </w:t>
      </w:r>
      <w:r w:rsidR="00694D47" w:rsidRPr="006E1971">
        <w:rPr>
          <w:rFonts w:ascii="Helvetica" w:hAnsi="Helvetica" w:cs="Helvetica"/>
        </w:rPr>
        <w:t>Agevolazioni per assunzioni</w:t>
      </w:r>
    </w:p>
    <w:p w:rsidR="006E1971" w:rsidRPr="006E1971" w:rsidRDefault="006E1971" w:rsidP="00694D47">
      <w:pPr>
        <w:rPr>
          <w:rFonts w:ascii="Helvetica" w:hAnsi="Helvetica" w:cs="Helvetica"/>
        </w:rPr>
      </w:pPr>
    </w:p>
    <w:p w:rsidR="006E1971" w:rsidRPr="006E1971" w:rsidRDefault="006E1971" w:rsidP="00694D47">
      <w:pPr>
        <w:rPr>
          <w:rFonts w:ascii="Helvetica" w:hAnsi="Helvetica" w:cs="Helvetica"/>
        </w:rPr>
      </w:pPr>
    </w:p>
    <w:p w:rsidR="006E1971" w:rsidRPr="006E1971" w:rsidRDefault="006E1971" w:rsidP="006E1971">
      <w:pPr>
        <w:pBdr>
          <w:bottom w:val="single" w:sz="12" w:space="1" w:color="auto"/>
        </w:pBdr>
        <w:jc w:val="center"/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t>Descrizione profilo</w:t>
      </w:r>
      <w:r w:rsidR="00C26000">
        <w:rPr>
          <w:rFonts w:ascii="Helvetica" w:hAnsi="Helvetica" w:cs="Helvetica"/>
        </w:rPr>
        <w:t>: caratteristiche e mansioni</w:t>
      </w:r>
    </w:p>
    <w:p w:rsidR="006E1971" w:rsidRPr="006E1971" w:rsidRDefault="006E1971" w:rsidP="006E1971">
      <w:pPr>
        <w:pBdr>
          <w:bottom w:val="single" w:sz="12" w:space="1" w:color="auto"/>
        </w:pBdr>
        <w:jc w:val="center"/>
        <w:rPr>
          <w:rFonts w:ascii="Helvetica" w:hAnsi="Helvetica" w:cs="Helvetica"/>
        </w:rPr>
      </w:pPr>
    </w:p>
    <w:p w:rsidR="006E1971" w:rsidRPr="006E1971" w:rsidRDefault="006E1971" w:rsidP="006E1971">
      <w:pPr>
        <w:pBdr>
          <w:bottom w:val="single" w:sz="12" w:space="1" w:color="auto"/>
        </w:pBdr>
        <w:jc w:val="center"/>
        <w:rPr>
          <w:rFonts w:ascii="Helvetica" w:hAnsi="Helvetica" w:cs="Helvetica"/>
        </w:rPr>
      </w:pPr>
    </w:p>
    <w:p w:rsidR="006E1971" w:rsidRPr="006E1971" w:rsidRDefault="006E1971" w:rsidP="006E1971">
      <w:pPr>
        <w:jc w:val="center"/>
        <w:rPr>
          <w:rFonts w:ascii="Helvetica" w:hAnsi="Helvetica" w:cs="Helvetica"/>
        </w:rPr>
      </w:pPr>
    </w:p>
    <w:p w:rsidR="006E1971" w:rsidRPr="006E1971" w:rsidRDefault="006E1971" w:rsidP="006E1971">
      <w:pPr>
        <w:jc w:val="center"/>
        <w:rPr>
          <w:rFonts w:ascii="Helvetica" w:hAnsi="Helvetica" w:cs="Helvetica"/>
        </w:rPr>
      </w:pPr>
    </w:p>
    <w:p w:rsidR="006E1971" w:rsidRPr="006E1971" w:rsidRDefault="006E1971" w:rsidP="006E1971">
      <w:pPr>
        <w:pBdr>
          <w:top w:val="single" w:sz="12" w:space="1" w:color="auto"/>
          <w:bottom w:val="single" w:sz="12" w:space="1" w:color="auto"/>
        </w:pBdr>
        <w:jc w:val="center"/>
        <w:rPr>
          <w:rFonts w:ascii="Helvetica" w:hAnsi="Helvetica" w:cs="Helvetica"/>
        </w:rPr>
      </w:pPr>
    </w:p>
    <w:p w:rsidR="006E1971" w:rsidRPr="006E1971" w:rsidRDefault="006E1971" w:rsidP="006E1971">
      <w:pPr>
        <w:pBdr>
          <w:top w:val="single" w:sz="12" w:space="1" w:color="auto"/>
          <w:bottom w:val="single" w:sz="12" w:space="1" w:color="auto"/>
        </w:pBdr>
        <w:jc w:val="center"/>
        <w:rPr>
          <w:rFonts w:ascii="Helvetica" w:hAnsi="Helvetica" w:cs="Helvetica"/>
        </w:rPr>
      </w:pPr>
    </w:p>
    <w:p w:rsidR="006E1971" w:rsidRPr="006E1971" w:rsidRDefault="006E1971" w:rsidP="006E1971">
      <w:pPr>
        <w:jc w:val="center"/>
        <w:rPr>
          <w:rFonts w:ascii="Helvetica" w:hAnsi="Helvetica" w:cs="Helvetica"/>
        </w:rPr>
      </w:pPr>
    </w:p>
    <w:p w:rsidR="006E1971" w:rsidRPr="006E1971" w:rsidRDefault="006E1971" w:rsidP="006E1971">
      <w:pPr>
        <w:jc w:val="center"/>
        <w:rPr>
          <w:rFonts w:ascii="Helvetica" w:hAnsi="Helvetica" w:cs="Helvetica"/>
        </w:rPr>
      </w:pPr>
    </w:p>
    <w:p w:rsidR="00694D47" w:rsidRPr="006E1971" w:rsidRDefault="00694D47" w:rsidP="009D46D9">
      <w:pPr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pict>
          <v:rect id="_x0000_s1026" style="position:absolute;margin-left:.5pt;margin-top:3.4pt;width:11.4pt;height:7.15pt;z-index:1" filled="f" stroked="f"/>
        </w:pict>
      </w:r>
    </w:p>
    <w:p w:rsidR="00694D47" w:rsidRPr="006E1971" w:rsidRDefault="00694D47" w:rsidP="009D46D9">
      <w:pPr>
        <w:rPr>
          <w:rFonts w:ascii="Helvetica" w:hAnsi="Helvetica" w:cs="Helvetica"/>
        </w:rPr>
      </w:pPr>
    </w:p>
    <w:p w:rsidR="009D46D9" w:rsidRPr="006E1971" w:rsidRDefault="009D46D9" w:rsidP="006E1971">
      <w:pPr>
        <w:jc w:val="both"/>
        <w:rPr>
          <w:rFonts w:ascii="Helvetica" w:hAnsi="Helvetica" w:cs="Helvetica"/>
          <w:sz w:val="18"/>
          <w:szCs w:val="18"/>
        </w:rPr>
      </w:pPr>
      <w:r w:rsidRPr="006E1971">
        <w:rPr>
          <w:rFonts w:ascii="Helvetica" w:hAnsi="Helvetica" w:cs="Helvetica"/>
          <w:sz w:val="18"/>
          <w:szCs w:val="18"/>
        </w:rPr>
        <w:t>Ai sensi del D.lgs. 196/2003 si autorizza il titolare del servizio al trattamento dei dati forniti per l’iscrizione.</w:t>
      </w:r>
    </w:p>
    <w:p w:rsidR="009D46D9" w:rsidRPr="006E1971" w:rsidRDefault="009D46D9" w:rsidP="009D46D9">
      <w:pPr>
        <w:rPr>
          <w:rFonts w:ascii="Helvetica" w:hAnsi="Helvetica" w:cs="Helvetica"/>
        </w:rPr>
      </w:pPr>
    </w:p>
    <w:p w:rsidR="004B6A55" w:rsidRPr="006E1971" w:rsidRDefault="004B6A55" w:rsidP="009D46D9">
      <w:pPr>
        <w:rPr>
          <w:rFonts w:ascii="Helvetica" w:hAnsi="Helvetica" w:cs="Helvetica"/>
        </w:rPr>
      </w:pPr>
    </w:p>
    <w:p w:rsidR="009D46D9" w:rsidRPr="006E1971" w:rsidRDefault="009D46D9" w:rsidP="009D46D9">
      <w:pPr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t xml:space="preserve"> Data ________________________</w:t>
      </w:r>
    </w:p>
    <w:p w:rsidR="009D46D9" w:rsidRPr="006E1971" w:rsidRDefault="009D46D9" w:rsidP="009D46D9">
      <w:pPr>
        <w:rPr>
          <w:rFonts w:ascii="Helvetica" w:hAnsi="Helvetica" w:cs="Helvetica"/>
        </w:rPr>
      </w:pPr>
    </w:p>
    <w:p w:rsidR="009D46D9" w:rsidRPr="006E1971" w:rsidRDefault="009D46D9" w:rsidP="009D46D9">
      <w:pPr>
        <w:rPr>
          <w:rFonts w:ascii="Helvetica" w:hAnsi="Helvetica" w:cs="Helvetica"/>
        </w:rPr>
      </w:pPr>
    </w:p>
    <w:p w:rsidR="009D46D9" w:rsidRPr="006E1971" w:rsidRDefault="009D46D9" w:rsidP="009D46D9">
      <w:pPr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t xml:space="preserve">  </w:t>
      </w:r>
    </w:p>
    <w:p w:rsidR="009D46D9" w:rsidRPr="006E1971" w:rsidRDefault="009D46D9" w:rsidP="009D46D9">
      <w:pPr>
        <w:rPr>
          <w:rFonts w:ascii="Helvetica" w:hAnsi="Helvetica" w:cs="Helvetica"/>
        </w:rPr>
      </w:pPr>
    </w:p>
    <w:p w:rsidR="009D46D9" w:rsidRPr="006E1971" w:rsidRDefault="009D46D9" w:rsidP="009D46D9">
      <w:pPr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t xml:space="preserve">                         </w:t>
      </w:r>
      <w:r w:rsidRPr="006E1971">
        <w:rPr>
          <w:rFonts w:ascii="Helvetica" w:hAnsi="Helvetica" w:cs="Helvetica"/>
        </w:rPr>
        <w:tab/>
      </w:r>
      <w:r w:rsidRPr="006E1971">
        <w:rPr>
          <w:rFonts w:ascii="Helvetica" w:hAnsi="Helvetica" w:cs="Helvetica"/>
        </w:rPr>
        <w:tab/>
      </w:r>
      <w:r w:rsidRPr="006E1971">
        <w:rPr>
          <w:rFonts w:ascii="Helvetica" w:hAnsi="Helvetica" w:cs="Helvetica"/>
        </w:rPr>
        <w:tab/>
      </w:r>
      <w:r w:rsidRPr="006E1971">
        <w:rPr>
          <w:rFonts w:ascii="Helvetica" w:hAnsi="Helvetica" w:cs="Helvetica"/>
        </w:rPr>
        <w:tab/>
      </w:r>
      <w:r w:rsidRPr="006E1971">
        <w:rPr>
          <w:rFonts w:ascii="Helvetica" w:hAnsi="Helvetica" w:cs="Helvetica"/>
        </w:rPr>
        <w:tab/>
      </w:r>
      <w:r w:rsidRPr="006E1971">
        <w:rPr>
          <w:rFonts w:ascii="Helvetica" w:hAnsi="Helvetica" w:cs="Helvetica"/>
        </w:rPr>
        <w:tab/>
        <w:t>Firma______________________</w:t>
      </w:r>
    </w:p>
    <w:p w:rsidR="009D46D9" w:rsidRPr="006E1971" w:rsidRDefault="009D46D9" w:rsidP="009D46D9">
      <w:pPr>
        <w:rPr>
          <w:rFonts w:ascii="Helvetica" w:hAnsi="Helvetica" w:cs="Helvetica"/>
        </w:rPr>
      </w:pPr>
    </w:p>
    <w:p w:rsidR="009D46D9" w:rsidRPr="006E1971" w:rsidRDefault="009D46D9" w:rsidP="009D46D9">
      <w:pPr>
        <w:rPr>
          <w:rFonts w:ascii="Helvetica" w:hAnsi="Helvetica" w:cs="Helvetica"/>
        </w:rPr>
      </w:pPr>
    </w:p>
    <w:p w:rsidR="009D46D9" w:rsidRPr="006E1971" w:rsidRDefault="009D46D9" w:rsidP="009D46D9">
      <w:pPr>
        <w:rPr>
          <w:rFonts w:ascii="Helvetica" w:hAnsi="Helvetica" w:cs="Helvetica"/>
        </w:rPr>
      </w:pPr>
      <w:r w:rsidRPr="006E1971">
        <w:rPr>
          <w:rFonts w:ascii="Helvetica" w:hAnsi="Helvetica" w:cs="Helvetica"/>
        </w:rPr>
        <w:lastRenderedPageBreak/>
        <w:t>Da inviare via fax al num 0881</w:t>
      </w:r>
      <w:r w:rsidR="00F86EBC" w:rsidRPr="006E1971">
        <w:rPr>
          <w:rFonts w:ascii="Helvetica" w:hAnsi="Helvetica" w:cs="Helvetica"/>
        </w:rPr>
        <w:t xml:space="preserve"> </w:t>
      </w:r>
      <w:r w:rsidR="006532DA" w:rsidRPr="006E1971">
        <w:rPr>
          <w:rFonts w:ascii="Helvetica" w:hAnsi="Helvetica" w:cs="Helvetica"/>
        </w:rPr>
        <w:t>022122</w:t>
      </w:r>
      <w:r w:rsidRPr="006E1971">
        <w:rPr>
          <w:rFonts w:ascii="Helvetica" w:hAnsi="Helvetica" w:cs="Helvetica"/>
        </w:rPr>
        <w:t xml:space="preserve"> o via mail all’indirizzo</w:t>
      </w:r>
      <w:r w:rsidR="00275B0F" w:rsidRPr="006E1971">
        <w:rPr>
          <w:rFonts w:ascii="Helvetica" w:hAnsi="Helvetica" w:cs="Helvetica"/>
        </w:rPr>
        <w:t xml:space="preserve"> </w:t>
      </w:r>
      <w:r w:rsidR="00205B4C" w:rsidRPr="006E1971">
        <w:rPr>
          <w:rFonts w:ascii="Helvetica" w:hAnsi="Helvetica" w:cs="Helvetica"/>
        </w:rPr>
        <w:t>perrone</w:t>
      </w:r>
      <w:r w:rsidR="00275B0F" w:rsidRPr="006E1971">
        <w:rPr>
          <w:rFonts w:ascii="Helvetica" w:hAnsi="Helvetica" w:cs="Helvetica"/>
        </w:rPr>
        <w:t>@cdofoggia.it</w:t>
      </w:r>
    </w:p>
    <w:sectPr w:rsidR="009D46D9" w:rsidRPr="006E1971" w:rsidSect="00707F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8" w:bottom="1134" w:left="1418" w:header="425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D0D" w:rsidRDefault="00171D0D">
      <w:r>
        <w:separator/>
      </w:r>
    </w:p>
  </w:endnote>
  <w:endnote w:type="continuationSeparator" w:id="1">
    <w:p w:rsidR="00171D0D" w:rsidRDefault="00171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9A" w:rsidRPr="000610E9" w:rsidRDefault="00694D47" w:rsidP="00D453D3">
    <w:pPr>
      <w:pStyle w:val="Pidipagina"/>
      <w:tabs>
        <w:tab w:val="right" w:pos="8647"/>
      </w:tabs>
      <w:ind w:left="567" w:right="-1"/>
      <w:rPr>
        <w:rFonts w:ascii="Arial" w:hAnsi="Arial"/>
        <w:color w:val="000080"/>
        <w:sz w:val="16"/>
      </w:rPr>
    </w:pPr>
    <w:r w:rsidRPr="00D14892">
      <w:rPr>
        <w:rFonts w:ascii="Arial" w:hAnsi="Arial"/>
        <w:color w:val="000080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78.4pt;height:62.4pt">
          <v:imagedata r:id="rId1" o:title=""/>
        </v:shape>
      </w:pict>
    </w:r>
  </w:p>
  <w:p w:rsidR="00EC169A" w:rsidRDefault="00EC169A">
    <w:pPr>
      <w:pStyle w:val="Pidipagina"/>
      <w:tabs>
        <w:tab w:val="right" w:pos="8647"/>
      </w:tabs>
      <w:ind w:right="-1"/>
      <w:rPr>
        <w:rFonts w:ascii="Arial" w:hAnsi="Arial"/>
        <w:color w:val="000080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9A" w:rsidRDefault="00EC169A">
    <w:pPr>
      <w:pStyle w:val="Pidipagina"/>
      <w:tabs>
        <w:tab w:val="right" w:pos="8647"/>
      </w:tabs>
      <w:ind w:right="-1"/>
      <w:rPr>
        <w:rFonts w:ascii="Arial" w:hAnsi="Arial"/>
        <w:color w:val="000080"/>
        <w:sz w:val="16"/>
      </w:rPr>
    </w:pPr>
  </w:p>
  <w:p w:rsidR="00EC169A" w:rsidRPr="007B4535" w:rsidRDefault="00EC169A" w:rsidP="007B4535">
    <w:pPr>
      <w:pStyle w:val="Pidipagina"/>
      <w:tabs>
        <w:tab w:val="right" w:pos="8647"/>
      </w:tabs>
      <w:ind w:right="-1"/>
      <w:rPr>
        <w:rFonts w:ascii="Arial Narrow" w:hAnsi="Arial Narrow"/>
        <w:color w:val="000080"/>
        <w:sz w:val="16"/>
      </w:rPr>
    </w:pPr>
  </w:p>
  <w:p w:rsidR="007B4535" w:rsidRPr="007B4535" w:rsidRDefault="007B4535" w:rsidP="007B4535">
    <w:pPr>
      <w:pStyle w:val="Pidipagina"/>
      <w:ind w:left="851"/>
      <w:rPr>
        <w:rFonts w:ascii="Arial Narrow" w:hAnsi="Arial Narrow"/>
        <w:b/>
        <w:sz w:val="18"/>
      </w:rPr>
    </w:pPr>
    <w:r w:rsidRPr="007B4535">
      <w:rPr>
        <w:rFonts w:ascii="Arial Narrow" w:hAnsi="Arial Narrow"/>
        <w:b/>
        <w:sz w:val="18"/>
      </w:rPr>
      <w:t>CDO Foggia</w:t>
    </w:r>
  </w:p>
  <w:p w:rsidR="007B4535" w:rsidRPr="007B4535" w:rsidRDefault="007B4535" w:rsidP="007B4535">
    <w:pPr>
      <w:pStyle w:val="Pidipagina"/>
      <w:ind w:left="851"/>
      <w:rPr>
        <w:rFonts w:ascii="Arial Narrow" w:hAnsi="Arial Narrow"/>
        <w:sz w:val="16"/>
        <w:szCs w:val="16"/>
      </w:rPr>
    </w:pPr>
    <w:r w:rsidRPr="007B4535">
      <w:rPr>
        <w:rFonts w:ascii="Arial Narrow" w:hAnsi="Arial Narrow"/>
        <w:sz w:val="16"/>
        <w:szCs w:val="16"/>
      </w:rPr>
      <w:t>Associazione Compagnia delle Opere Foggia</w:t>
    </w:r>
  </w:p>
  <w:p w:rsidR="007B4535" w:rsidRPr="007B4535" w:rsidRDefault="007B4535" w:rsidP="007B4535">
    <w:pPr>
      <w:pStyle w:val="Pidipagina"/>
      <w:ind w:left="851"/>
      <w:rPr>
        <w:rFonts w:ascii="Arial Narrow" w:hAnsi="Arial Narrow"/>
        <w:sz w:val="16"/>
        <w:szCs w:val="16"/>
      </w:rPr>
    </w:pPr>
    <w:r w:rsidRPr="007B4535">
      <w:rPr>
        <w:rFonts w:ascii="Arial Narrow" w:hAnsi="Arial Narrow"/>
        <w:sz w:val="16"/>
        <w:szCs w:val="16"/>
      </w:rPr>
      <w:t>Sede legale: Via C. Galiani, 21 – 71121 Foggia</w:t>
    </w:r>
  </w:p>
  <w:p w:rsidR="007B4535" w:rsidRPr="007B4535" w:rsidRDefault="007B4535" w:rsidP="007B4535">
    <w:pPr>
      <w:pStyle w:val="Pidipagina"/>
      <w:ind w:left="851"/>
      <w:rPr>
        <w:rFonts w:ascii="Arial Narrow" w:hAnsi="Arial Narrow"/>
        <w:sz w:val="16"/>
        <w:szCs w:val="16"/>
      </w:rPr>
    </w:pPr>
    <w:r w:rsidRPr="007B4535">
      <w:rPr>
        <w:rFonts w:ascii="Arial Narrow" w:hAnsi="Arial Narrow"/>
        <w:sz w:val="16"/>
        <w:szCs w:val="16"/>
      </w:rPr>
      <w:t>Uffici: Via A.Gramsci, 39 -71122 Foggia</w:t>
    </w:r>
  </w:p>
  <w:p w:rsidR="007B4535" w:rsidRPr="007B4535" w:rsidRDefault="007B4535" w:rsidP="007B4535">
    <w:pPr>
      <w:pStyle w:val="Pidipagina"/>
      <w:ind w:left="851"/>
      <w:rPr>
        <w:rFonts w:ascii="Arial Narrow" w:hAnsi="Arial Narrow"/>
        <w:sz w:val="16"/>
        <w:szCs w:val="16"/>
      </w:rPr>
    </w:pPr>
    <w:r w:rsidRPr="007B4535">
      <w:rPr>
        <w:rFonts w:ascii="Arial Narrow" w:hAnsi="Arial Narrow"/>
        <w:sz w:val="16"/>
        <w:szCs w:val="16"/>
      </w:rPr>
      <w:t xml:space="preserve">T. (+39) 0881 331493 F. (+39) 0881 022122 </w:t>
    </w:r>
  </w:p>
  <w:p w:rsidR="007B4535" w:rsidRPr="007B4535" w:rsidRDefault="007B4535" w:rsidP="007B4535">
    <w:pPr>
      <w:pStyle w:val="Pidipagina"/>
      <w:ind w:left="851"/>
      <w:rPr>
        <w:rFonts w:ascii="Arial Narrow" w:hAnsi="Arial Narrow"/>
        <w:sz w:val="16"/>
        <w:szCs w:val="16"/>
      </w:rPr>
    </w:pPr>
    <w:r w:rsidRPr="007B4535">
      <w:rPr>
        <w:rFonts w:ascii="Arial Narrow" w:hAnsi="Arial Narrow"/>
        <w:sz w:val="16"/>
        <w:szCs w:val="16"/>
      </w:rPr>
      <w:t xml:space="preserve">C.F. 94019880718 – P.IVA 03449170715  - </w:t>
    </w:r>
    <w:hyperlink r:id="rId1" w:history="1">
      <w:r w:rsidRPr="007B4535">
        <w:rPr>
          <w:rStyle w:val="Collegamentoipertestuale"/>
          <w:rFonts w:ascii="Arial Narrow" w:hAnsi="Arial Narrow"/>
          <w:sz w:val="16"/>
          <w:szCs w:val="16"/>
        </w:rPr>
        <w:t>www.cdofoggia.it</w:t>
      </w:r>
    </w:hyperlink>
    <w:r w:rsidRPr="007B4535">
      <w:rPr>
        <w:rFonts w:ascii="Arial Narrow" w:hAnsi="Arial Narrow"/>
        <w:sz w:val="16"/>
        <w:szCs w:val="16"/>
      </w:rPr>
      <w:t xml:space="preserve">  - info@cdofoggia.it</w:t>
    </w:r>
  </w:p>
  <w:p w:rsidR="00EC169A" w:rsidRPr="007B4535" w:rsidRDefault="00EC169A" w:rsidP="007B4535">
    <w:pPr>
      <w:pStyle w:val="Pidipagina"/>
      <w:spacing w:line="60" w:lineRule="atLeast"/>
      <w:ind w:left="851"/>
      <w:rPr>
        <w:rFonts w:ascii="Arial Narrow" w:hAnsi="Arial Narrow"/>
        <w:sz w:val="16"/>
        <w:szCs w:val="16"/>
      </w:rPr>
    </w:pPr>
  </w:p>
  <w:p w:rsidR="00EC169A" w:rsidRPr="007B4535" w:rsidRDefault="00EC169A" w:rsidP="007B4535">
    <w:pPr>
      <w:pStyle w:val="Pidipagina"/>
      <w:tabs>
        <w:tab w:val="clear" w:pos="9072"/>
        <w:tab w:val="right" w:pos="9781"/>
      </w:tabs>
      <w:rPr>
        <w:rFonts w:ascii="Arial Narrow" w:hAnsi="Arial Narrow"/>
        <w:sz w:val="16"/>
        <w:szCs w:val="16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D0D" w:rsidRDefault="00171D0D">
      <w:r>
        <w:separator/>
      </w:r>
    </w:p>
  </w:footnote>
  <w:footnote w:type="continuationSeparator" w:id="1">
    <w:p w:rsidR="00171D0D" w:rsidRDefault="00171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F67" w:rsidRPr="000610E9" w:rsidRDefault="00694D47" w:rsidP="00707F67">
    <w:pPr>
      <w:pStyle w:val="Intestazione"/>
      <w:tabs>
        <w:tab w:val="clear" w:pos="9072"/>
        <w:tab w:val="left" w:pos="4536"/>
      </w:tabs>
      <w:ind w:left="-567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2pt;height:114pt">
          <v:imagedata r:id="rId1" o:title=""/>
        </v:shape>
      </w:pict>
    </w:r>
    <w:r w:rsidR="00707F67">
      <w:t xml:space="preserve">                                                               </w:t>
    </w:r>
    <w:r w:rsidR="00D14892">
      <w:pict>
        <v:shape id="_x0000_i1026" type="#_x0000_t75" style="width:156pt;height:88.8pt;mso-position-horizontal-relative:char;mso-position-vertical-relative:line">
          <v:imagedata r:id="rId2" o:title=""/>
        </v:shape>
      </w:pict>
    </w:r>
    <w:r w:rsidR="00707F67">
      <w:t xml:space="preserve">                                                              </w:t>
    </w:r>
  </w:p>
  <w:p w:rsidR="00EC169A" w:rsidRPr="00707F67" w:rsidRDefault="00EC169A" w:rsidP="00707F6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4C" w:rsidRDefault="00205B4C" w:rsidP="00205B4C">
    <w:pPr>
      <w:pStyle w:val="Intestazione"/>
      <w:tabs>
        <w:tab w:val="clear" w:pos="9072"/>
        <w:tab w:val="left" w:pos="4536"/>
      </w:tabs>
      <w:ind w:left="-567"/>
      <w:jc w:val="right"/>
    </w:pPr>
  </w:p>
  <w:p w:rsidR="00EC169A" w:rsidRPr="000610E9" w:rsidRDefault="00EC169A" w:rsidP="00425353">
    <w:pPr>
      <w:pStyle w:val="Intestazione"/>
      <w:tabs>
        <w:tab w:val="clear" w:pos="9072"/>
        <w:tab w:val="left" w:pos="4536"/>
      </w:tabs>
      <w:ind w:left="426" w:right="-144"/>
      <w:jc w:val="both"/>
    </w:pPr>
    <w:r>
      <w:t xml:space="preserve">    </w:t>
    </w:r>
    <w:r w:rsidR="00275B0F">
      <w:t xml:space="preserve">                    </w:t>
    </w:r>
    <w:r w:rsidR="00425353">
      <w:t xml:space="preserve">                            </w:t>
    </w:r>
    <w:r w:rsidR="00205B4C">
      <w:t xml:space="preserve">         </w:t>
    </w:r>
    <w:r w:rsidR="00694D47">
      <w:rPr>
        <w:rFonts w:ascii="Source Sans Pro" w:hAnsi="Source Sans Pro"/>
        <w:b/>
        <w:bCs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i1028" type="#_x0000_t75" alt="logo cdo foggia.jpg" style="width:114pt;height:84pt">
          <v:imagedata r:id="rId1" r:href="rId2"/>
        </v:shape>
      </w:pict>
    </w:r>
    <w:r w:rsidR="00205B4C">
      <w:t xml:space="preserve">               </w:t>
    </w:r>
    <w: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A4"/>
    <w:multiLevelType w:val="hybridMultilevel"/>
    <w:tmpl w:val="E6D297A4"/>
    <w:lvl w:ilvl="0" w:tplc="14347F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0A19195F"/>
    <w:multiLevelType w:val="hybridMultilevel"/>
    <w:tmpl w:val="EA6E1F5A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136732B"/>
    <w:multiLevelType w:val="hybridMultilevel"/>
    <w:tmpl w:val="81AE7364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83F6A"/>
    <w:multiLevelType w:val="hybridMultilevel"/>
    <w:tmpl w:val="07F6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B654C"/>
    <w:multiLevelType w:val="multilevel"/>
    <w:tmpl w:val="DAB2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26249"/>
    <w:multiLevelType w:val="hybridMultilevel"/>
    <w:tmpl w:val="621EA7A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D21EC"/>
    <w:multiLevelType w:val="hybridMultilevel"/>
    <w:tmpl w:val="2ADC84CC"/>
    <w:lvl w:ilvl="0" w:tplc="1DE2EA4C">
      <w:start w:val="1"/>
      <w:numFmt w:val="decimal"/>
      <w:lvlText w:val="%1)"/>
      <w:lvlJc w:val="left"/>
      <w:pPr>
        <w:tabs>
          <w:tab w:val="num" w:pos="1398"/>
        </w:tabs>
        <w:ind w:left="13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18"/>
        </w:tabs>
        <w:ind w:left="211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38"/>
        </w:tabs>
        <w:ind w:left="283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58"/>
        </w:tabs>
        <w:ind w:left="355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78"/>
        </w:tabs>
        <w:ind w:left="427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98"/>
        </w:tabs>
        <w:ind w:left="499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18"/>
        </w:tabs>
        <w:ind w:left="571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38"/>
        </w:tabs>
        <w:ind w:left="643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58"/>
        </w:tabs>
        <w:ind w:left="7158" w:hanging="180"/>
      </w:pPr>
    </w:lvl>
  </w:abstractNum>
  <w:abstractNum w:abstractNumId="7">
    <w:nsid w:val="1BD15530"/>
    <w:multiLevelType w:val="singleLevel"/>
    <w:tmpl w:val="D08E6A1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8">
    <w:nsid w:val="1D50382B"/>
    <w:multiLevelType w:val="hybridMultilevel"/>
    <w:tmpl w:val="FCC4A8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42398"/>
    <w:multiLevelType w:val="hybridMultilevel"/>
    <w:tmpl w:val="567419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B0185"/>
    <w:multiLevelType w:val="hybridMultilevel"/>
    <w:tmpl w:val="DB12C08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AA0C0D"/>
    <w:multiLevelType w:val="hybridMultilevel"/>
    <w:tmpl w:val="1EFABAA6"/>
    <w:lvl w:ilvl="0" w:tplc="0410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6B1A9A"/>
    <w:multiLevelType w:val="hybridMultilevel"/>
    <w:tmpl w:val="810C3C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8B17FA"/>
    <w:multiLevelType w:val="hybridMultilevel"/>
    <w:tmpl w:val="3B3E343E"/>
    <w:lvl w:ilvl="0" w:tplc="E13A22B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47070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1B54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BAE3E93"/>
    <w:multiLevelType w:val="singleLevel"/>
    <w:tmpl w:val="CB2AA81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406E779D"/>
    <w:multiLevelType w:val="hybridMultilevel"/>
    <w:tmpl w:val="4126E3BE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F846E4"/>
    <w:multiLevelType w:val="singleLevel"/>
    <w:tmpl w:val="A498F4C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6340DAF"/>
    <w:multiLevelType w:val="multilevel"/>
    <w:tmpl w:val="61B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7C3494"/>
    <w:multiLevelType w:val="singleLevel"/>
    <w:tmpl w:val="C5D634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BC45868"/>
    <w:multiLevelType w:val="hybridMultilevel"/>
    <w:tmpl w:val="A950FD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CA7E01"/>
    <w:multiLevelType w:val="hybridMultilevel"/>
    <w:tmpl w:val="68C0FFDE"/>
    <w:lvl w:ilvl="0" w:tplc="2200D0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2979D4"/>
    <w:multiLevelType w:val="hybridMultilevel"/>
    <w:tmpl w:val="38A211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C5503"/>
    <w:multiLevelType w:val="hybridMultilevel"/>
    <w:tmpl w:val="FDD0D9BC"/>
    <w:lvl w:ilvl="0" w:tplc="F65E2A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5416D"/>
    <w:multiLevelType w:val="hybridMultilevel"/>
    <w:tmpl w:val="E86AC1A8"/>
    <w:lvl w:ilvl="0" w:tplc="0410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2A048F"/>
    <w:multiLevelType w:val="singleLevel"/>
    <w:tmpl w:val="04FEFE5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0A56FDD"/>
    <w:multiLevelType w:val="hybridMultilevel"/>
    <w:tmpl w:val="7FAC8E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F61DD3"/>
    <w:multiLevelType w:val="hybridMultilevel"/>
    <w:tmpl w:val="AB7418E0"/>
    <w:lvl w:ilvl="0" w:tplc="56705C5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3101A"/>
    <w:multiLevelType w:val="hybridMultilevel"/>
    <w:tmpl w:val="F1B8EA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772C32"/>
    <w:multiLevelType w:val="hybridMultilevel"/>
    <w:tmpl w:val="76E4A4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B6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36450C"/>
    <w:multiLevelType w:val="hybridMultilevel"/>
    <w:tmpl w:val="225EDEF8"/>
    <w:lvl w:ilvl="0" w:tplc="88940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EAB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90D06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3E802A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D7EB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230B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5C4DF6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8FC62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B2DF7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015585"/>
    <w:multiLevelType w:val="hybridMultilevel"/>
    <w:tmpl w:val="386CE4FC"/>
    <w:lvl w:ilvl="0" w:tplc="210C2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6"/>
  </w:num>
  <w:num w:numId="4">
    <w:abstractNumId w:val="5"/>
  </w:num>
  <w:num w:numId="5">
    <w:abstractNumId w:val="32"/>
  </w:num>
  <w:num w:numId="6">
    <w:abstractNumId w:val="10"/>
  </w:num>
  <w:num w:numId="7">
    <w:abstractNumId w:val="2"/>
  </w:num>
  <w:num w:numId="8">
    <w:abstractNumId w:val="31"/>
  </w:num>
  <w:num w:numId="9">
    <w:abstractNumId w:val="21"/>
  </w:num>
  <w:num w:numId="10">
    <w:abstractNumId w:val="7"/>
  </w:num>
  <w:num w:numId="11">
    <w:abstractNumId w:val="20"/>
  </w:num>
  <w:num w:numId="12">
    <w:abstractNumId w:val="16"/>
  </w:num>
  <w:num w:numId="13">
    <w:abstractNumId w:val="18"/>
  </w:num>
  <w:num w:numId="14">
    <w:abstractNumId w:val="17"/>
  </w:num>
  <w:num w:numId="15">
    <w:abstractNumId w:val="11"/>
  </w:num>
  <w:num w:numId="16">
    <w:abstractNumId w:val="8"/>
  </w:num>
  <w:num w:numId="17">
    <w:abstractNumId w:val="13"/>
  </w:num>
  <w:num w:numId="18">
    <w:abstractNumId w:val="22"/>
  </w:num>
  <w:num w:numId="19">
    <w:abstractNumId w:val="24"/>
  </w:num>
  <w:num w:numId="20">
    <w:abstractNumId w:val="1"/>
  </w:num>
  <w:num w:numId="21">
    <w:abstractNumId w:val="28"/>
  </w:num>
  <w:num w:numId="22">
    <w:abstractNumId w:val="12"/>
  </w:num>
  <w:num w:numId="23">
    <w:abstractNumId w:val="6"/>
  </w:num>
  <w:num w:numId="24">
    <w:abstractNumId w:val="25"/>
  </w:num>
  <w:num w:numId="25">
    <w:abstractNumId w:val="30"/>
  </w:num>
  <w:num w:numId="26">
    <w:abstractNumId w:val="9"/>
  </w:num>
  <w:num w:numId="27">
    <w:abstractNumId w:val="4"/>
  </w:num>
  <w:num w:numId="28">
    <w:abstractNumId w:val="19"/>
  </w:num>
  <w:num w:numId="29">
    <w:abstractNumId w:val="27"/>
  </w:num>
  <w:num w:numId="30">
    <w:abstractNumId w:val="29"/>
  </w:num>
  <w:num w:numId="31">
    <w:abstractNumId w:val="0"/>
  </w:num>
  <w:num w:numId="32">
    <w:abstractNumId w:val="3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D42"/>
    <w:rsid w:val="0000154C"/>
    <w:rsid w:val="000153A4"/>
    <w:rsid w:val="00024FC1"/>
    <w:rsid w:val="00026AF1"/>
    <w:rsid w:val="00032CA9"/>
    <w:rsid w:val="000610E9"/>
    <w:rsid w:val="00062D42"/>
    <w:rsid w:val="00081393"/>
    <w:rsid w:val="00093D78"/>
    <w:rsid w:val="0009717D"/>
    <w:rsid w:val="000C3C36"/>
    <w:rsid w:val="000D57F4"/>
    <w:rsid w:val="000E4AB4"/>
    <w:rsid w:val="000F24DD"/>
    <w:rsid w:val="00144F13"/>
    <w:rsid w:val="00171D0D"/>
    <w:rsid w:val="001A298D"/>
    <w:rsid w:val="001C7761"/>
    <w:rsid w:val="00205B4C"/>
    <w:rsid w:val="002110E1"/>
    <w:rsid w:val="00224D53"/>
    <w:rsid w:val="002460C6"/>
    <w:rsid w:val="002629D9"/>
    <w:rsid w:val="0026679C"/>
    <w:rsid w:val="00275B0F"/>
    <w:rsid w:val="002807BA"/>
    <w:rsid w:val="002D4ABD"/>
    <w:rsid w:val="002D7359"/>
    <w:rsid w:val="00306589"/>
    <w:rsid w:val="00316826"/>
    <w:rsid w:val="003230C4"/>
    <w:rsid w:val="00334EEB"/>
    <w:rsid w:val="00360C71"/>
    <w:rsid w:val="003C3850"/>
    <w:rsid w:val="003E0314"/>
    <w:rsid w:val="004200D5"/>
    <w:rsid w:val="00425353"/>
    <w:rsid w:val="004303CE"/>
    <w:rsid w:val="00452955"/>
    <w:rsid w:val="00464141"/>
    <w:rsid w:val="00470C33"/>
    <w:rsid w:val="00490D54"/>
    <w:rsid w:val="00495CC1"/>
    <w:rsid w:val="004A74C3"/>
    <w:rsid w:val="004B6A55"/>
    <w:rsid w:val="00500076"/>
    <w:rsid w:val="00512CAD"/>
    <w:rsid w:val="00516E5E"/>
    <w:rsid w:val="005671B3"/>
    <w:rsid w:val="005864F8"/>
    <w:rsid w:val="005D1EC0"/>
    <w:rsid w:val="006160F7"/>
    <w:rsid w:val="0065111D"/>
    <w:rsid w:val="006532DA"/>
    <w:rsid w:val="00671616"/>
    <w:rsid w:val="0067523D"/>
    <w:rsid w:val="00683BB0"/>
    <w:rsid w:val="0068580C"/>
    <w:rsid w:val="00694D47"/>
    <w:rsid w:val="006A3687"/>
    <w:rsid w:val="006A3986"/>
    <w:rsid w:val="006A3ECD"/>
    <w:rsid w:val="006C4AC7"/>
    <w:rsid w:val="006E1971"/>
    <w:rsid w:val="00707F67"/>
    <w:rsid w:val="007824C2"/>
    <w:rsid w:val="00790201"/>
    <w:rsid w:val="007B4535"/>
    <w:rsid w:val="008601A3"/>
    <w:rsid w:val="00873D99"/>
    <w:rsid w:val="008F2146"/>
    <w:rsid w:val="00915B87"/>
    <w:rsid w:val="00922FA8"/>
    <w:rsid w:val="009422B2"/>
    <w:rsid w:val="00946C43"/>
    <w:rsid w:val="0096255D"/>
    <w:rsid w:val="00963106"/>
    <w:rsid w:val="00992402"/>
    <w:rsid w:val="00997EB2"/>
    <w:rsid w:val="009A2151"/>
    <w:rsid w:val="009D46D9"/>
    <w:rsid w:val="00A12C51"/>
    <w:rsid w:val="00A309B9"/>
    <w:rsid w:val="00A521F7"/>
    <w:rsid w:val="00A72320"/>
    <w:rsid w:val="00A82CBB"/>
    <w:rsid w:val="00A91AE9"/>
    <w:rsid w:val="00AB75F8"/>
    <w:rsid w:val="00AC443D"/>
    <w:rsid w:val="00AF64A3"/>
    <w:rsid w:val="00B06997"/>
    <w:rsid w:val="00B75DD0"/>
    <w:rsid w:val="00B91545"/>
    <w:rsid w:val="00BF1D4F"/>
    <w:rsid w:val="00C03832"/>
    <w:rsid w:val="00C26000"/>
    <w:rsid w:val="00C804D5"/>
    <w:rsid w:val="00C8511C"/>
    <w:rsid w:val="00CA4AE7"/>
    <w:rsid w:val="00CB63D8"/>
    <w:rsid w:val="00CF56EF"/>
    <w:rsid w:val="00D14892"/>
    <w:rsid w:val="00D352BC"/>
    <w:rsid w:val="00D453D3"/>
    <w:rsid w:val="00D53FF9"/>
    <w:rsid w:val="00D759DA"/>
    <w:rsid w:val="00D82629"/>
    <w:rsid w:val="00D86826"/>
    <w:rsid w:val="00D93EEA"/>
    <w:rsid w:val="00E15523"/>
    <w:rsid w:val="00E275E2"/>
    <w:rsid w:val="00E43894"/>
    <w:rsid w:val="00E5331D"/>
    <w:rsid w:val="00EC169A"/>
    <w:rsid w:val="00EC5BDF"/>
    <w:rsid w:val="00EF33A6"/>
    <w:rsid w:val="00F01357"/>
    <w:rsid w:val="00F019A4"/>
    <w:rsid w:val="00F12297"/>
    <w:rsid w:val="00F13075"/>
    <w:rsid w:val="00F35890"/>
    <w:rsid w:val="00F5045F"/>
    <w:rsid w:val="00F657A8"/>
    <w:rsid w:val="00F86EBC"/>
    <w:rsid w:val="00F97161"/>
    <w:rsid w:val="00FD0497"/>
    <w:rsid w:val="00FD496A"/>
    <w:rsid w:val="00FE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A3986"/>
  </w:style>
  <w:style w:type="paragraph" w:styleId="Titolo1">
    <w:name w:val="heading 1"/>
    <w:basedOn w:val="Normale"/>
    <w:next w:val="Normale"/>
    <w:qFormat/>
    <w:rsid w:val="006A3986"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6A3986"/>
    <w:pPr>
      <w:keepNext/>
      <w:jc w:val="right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6A3986"/>
    <w:pPr>
      <w:keepNext/>
      <w:jc w:val="both"/>
      <w:outlineLvl w:val="2"/>
    </w:pPr>
    <w:rPr>
      <w:i/>
      <w:iCs/>
      <w:sz w:val="24"/>
      <w:szCs w:val="15"/>
    </w:rPr>
  </w:style>
  <w:style w:type="paragraph" w:styleId="Titolo4">
    <w:name w:val="heading 4"/>
    <w:basedOn w:val="Normale"/>
    <w:next w:val="Normale"/>
    <w:qFormat/>
    <w:rsid w:val="006A3986"/>
    <w:pPr>
      <w:keepNext/>
      <w:jc w:val="both"/>
      <w:outlineLvl w:val="3"/>
    </w:pPr>
    <w:rPr>
      <w:b/>
      <w:bCs/>
      <w:i/>
      <w:iCs/>
      <w:sz w:val="28"/>
    </w:rPr>
  </w:style>
  <w:style w:type="paragraph" w:styleId="Titolo5">
    <w:name w:val="heading 5"/>
    <w:basedOn w:val="Normale"/>
    <w:next w:val="Normale"/>
    <w:qFormat/>
    <w:rsid w:val="006A3986"/>
    <w:pPr>
      <w:keepNext/>
      <w:ind w:right="1132"/>
      <w:jc w:val="both"/>
      <w:outlineLvl w:val="4"/>
    </w:pPr>
    <w:rPr>
      <w:rFonts w:ascii="Verdana" w:hAnsi="Verdana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A398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6A3986"/>
    <w:pPr>
      <w:tabs>
        <w:tab w:val="center" w:pos="4536"/>
        <w:tab w:val="right" w:pos="9072"/>
      </w:tabs>
    </w:pPr>
  </w:style>
  <w:style w:type="paragraph" w:styleId="Rientronormale">
    <w:name w:val="Normal Indent"/>
    <w:basedOn w:val="Normale"/>
    <w:rsid w:val="006A3986"/>
    <w:pPr>
      <w:widowControl w:val="0"/>
      <w:ind w:left="708"/>
    </w:pPr>
  </w:style>
  <w:style w:type="character" w:styleId="Numeropagina">
    <w:name w:val="page number"/>
    <w:basedOn w:val="Carpredefinitoparagrafo"/>
    <w:rsid w:val="006A3986"/>
    <w:rPr>
      <w:sz w:val="20"/>
    </w:rPr>
  </w:style>
  <w:style w:type="paragraph" w:styleId="Testodelblocco">
    <w:name w:val="Block Text"/>
    <w:basedOn w:val="Normale"/>
    <w:rsid w:val="006A3986"/>
    <w:pPr>
      <w:ind w:left="-284" w:right="-285"/>
      <w:jc w:val="center"/>
    </w:pPr>
    <w:rPr>
      <w:rFonts w:ascii="Arial" w:hAnsi="Arial"/>
      <w:b/>
      <w:color w:val="808080"/>
      <w:sz w:val="18"/>
    </w:rPr>
  </w:style>
  <w:style w:type="character" w:styleId="Collegamentoipertestuale">
    <w:name w:val="Hyperlink"/>
    <w:basedOn w:val="Carpredefinitoparagrafo"/>
    <w:rsid w:val="006A3986"/>
    <w:rPr>
      <w:color w:val="0000FF"/>
      <w:u w:val="single"/>
    </w:rPr>
  </w:style>
  <w:style w:type="paragraph" w:styleId="Corpodeltesto">
    <w:name w:val="Body Text"/>
    <w:basedOn w:val="Normale"/>
    <w:rsid w:val="006A3986"/>
    <w:pPr>
      <w:jc w:val="both"/>
    </w:pPr>
  </w:style>
  <w:style w:type="paragraph" w:styleId="Rientrocorpodeltesto">
    <w:name w:val="Body Text Indent"/>
    <w:basedOn w:val="Normale"/>
    <w:rsid w:val="006A3986"/>
    <w:pPr>
      <w:ind w:left="851"/>
    </w:pPr>
    <w:rPr>
      <w:rFonts w:ascii="Arial" w:hAnsi="Arial"/>
      <w:sz w:val="22"/>
    </w:rPr>
  </w:style>
  <w:style w:type="paragraph" w:styleId="Rientrocorpodeltesto2">
    <w:name w:val="Body Text Indent 2"/>
    <w:basedOn w:val="Normale"/>
    <w:rsid w:val="006A3986"/>
    <w:pPr>
      <w:ind w:left="113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6A3986"/>
    <w:pPr>
      <w:jc w:val="both"/>
    </w:pPr>
    <w:rPr>
      <w:rFonts w:ascii="Century Gothic" w:hAnsi="Century Gothic"/>
      <w:sz w:val="22"/>
      <w:u w:val="single"/>
    </w:rPr>
  </w:style>
  <w:style w:type="paragraph" w:styleId="NormaleWeb">
    <w:name w:val="Normal (Web)"/>
    <w:basedOn w:val="Normale"/>
    <w:rsid w:val="006A39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basedOn w:val="Carpredefinitoparagrafo"/>
    <w:qFormat/>
    <w:rsid w:val="006A3986"/>
    <w:rPr>
      <w:b/>
      <w:bCs/>
    </w:rPr>
  </w:style>
  <w:style w:type="paragraph" w:styleId="Corpodeltesto3">
    <w:name w:val="Body Text 3"/>
    <w:basedOn w:val="Normale"/>
    <w:rsid w:val="006A3986"/>
    <w:pPr>
      <w:jc w:val="both"/>
    </w:pPr>
    <w:rPr>
      <w:sz w:val="24"/>
    </w:rPr>
  </w:style>
  <w:style w:type="paragraph" w:styleId="Testonotaapidipagina">
    <w:name w:val="footnote text"/>
    <w:basedOn w:val="Normale"/>
    <w:semiHidden/>
    <w:rsid w:val="006A3986"/>
    <w:pPr>
      <w:tabs>
        <w:tab w:val="left" w:pos="187"/>
      </w:tabs>
      <w:spacing w:after="120" w:line="-220" w:lineRule="auto"/>
      <w:ind w:left="187" w:hanging="187"/>
    </w:pPr>
    <w:rPr>
      <w:sz w:val="18"/>
      <w:szCs w:val="24"/>
    </w:rPr>
  </w:style>
  <w:style w:type="character" w:styleId="Rimandonotaapidipagina">
    <w:name w:val="footnote reference"/>
    <w:basedOn w:val="Carpredefinitoparagrafo"/>
    <w:semiHidden/>
    <w:rsid w:val="006A3986"/>
    <w:rPr>
      <w:vertAlign w:val="superscript"/>
    </w:rPr>
  </w:style>
  <w:style w:type="paragraph" w:styleId="Rientrocorpodeltesto3">
    <w:name w:val="Body Text Indent 3"/>
    <w:basedOn w:val="Normale"/>
    <w:rsid w:val="006A3986"/>
    <w:pPr>
      <w:ind w:firstLine="1134"/>
      <w:jc w:val="both"/>
    </w:pPr>
    <w:rPr>
      <w:sz w:val="24"/>
      <w:szCs w:val="24"/>
    </w:rPr>
  </w:style>
  <w:style w:type="paragraph" w:customStyle="1" w:styleId="Corpodeltesto21">
    <w:name w:val="Corpo del testo 21"/>
    <w:basedOn w:val="Normale"/>
    <w:rsid w:val="006A3986"/>
    <w:pPr>
      <w:spacing w:after="120"/>
      <w:jc w:val="both"/>
    </w:pPr>
    <w:rPr>
      <w:sz w:val="24"/>
      <w:szCs w:val="24"/>
    </w:rPr>
  </w:style>
  <w:style w:type="paragraph" w:customStyle="1" w:styleId="Stile1">
    <w:name w:val="Stile1"/>
    <w:basedOn w:val="Normale"/>
    <w:autoRedefine/>
    <w:rsid w:val="006A3986"/>
    <w:rPr>
      <w:rFonts w:ascii="Verdana" w:hAnsi="Verdana"/>
    </w:rPr>
  </w:style>
  <w:style w:type="paragraph" w:customStyle="1" w:styleId="p10">
    <w:name w:val="p10"/>
    <w:basedOn w:val="Normale"/>
    <w:rsid w:val="006A3986"/>
    <w:pPr>
      <w:spacing w:before="100" w:beforeAutospacing="1" w:after="100" w:afterAutospacing="1"/>
    </w:pPr>
    <w:rPr>
      <w:sz w:val="24"/>
      <w:szCs w:val="24"/>
    </w:rPr>
  </w:style>
  <w:style w:type="paragraph" w:customStyle="1" w:styleId="H4">
    <w:name w:val="H4"/>
    <w:basedOn w:val="Normale"/>
    <w:next w:val="Normale"/>
    <w:rsid w:val="006A3986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Contenutotabella">
    <w:name w:val="Contenuto tabella"/>
    <w:basedOn w:val="Corpodeltesto"/>
    <w:rsid w:val="006A3986"/>
    <w:pPr>
      <w:widowControl w:val="0"/>
      <w:suppressAutoHyphens/>
      <w:spacing w:after="120"/>
      <w:jc w:val="left"/>
    </w:pPr>
    <w:rPr>
      <w:sz w:val="24"/>
    </w:rPr>
  </w:style>
  <w:style w:type="paragraph" w:customStyle="1" w:styleId="Intestazionetabella">
    <w:name w:val="Intestazione tabella"/>
    <w:basedOn w:val="Contenutotabella"/>
    <w:rsid w:val="006A3986"/>
    <w:pPr>
      <w:jc w:val="center"/>
    </w:pPr>
    <w:rPr>
      <w:b/>
      <w:i/>
    </w:rPr>
  </w:style>
  <w:style w:type="character" w:customStyle="1" w:styleId="fs-par">
    <w:name w:val="fs-par"/>
    <w:basedOn w:val="Carpredefinitoparagrafo"/>
    <w:rsid w:val="006A3986"/>
  </w:style>
  <w:style w:type="paragraph" w:customStyle="1" w:styleId="portalecdo-normale21">
    <w:name w:val="portalecdo-normale21"/>
    <w:basedOn w:val="Normale"/>
    <w:rsid w:val="00A82CBB"/>
    <w:pPr>
      <w:spacing w:before="30" w:after="30" w:line="200" w:lineRule="atLeast"/>
      <w:ind w:left="150" w:right="150"/>
    </w:pPr>
    <w:rPr>
      <w:rFonts w:ascii="Tahoma" w:eastAsia="SimSun" w:hAnsi="Tahoma" w:cs="Tahoma"/>
      <w:color w:val="000000"/>
      <w:sz w:val="16"/>
      <w:szCs w:val="16"/>
      <w:lang w:eastAsia="zh-CN"/>
    </w:rPr>
  </w:style>
  <w:style w:type="character" w:customStyle="1" w:styleId="sottotitolo1">
    <w:name w:val="sottotitolo1"/>
    <w:basedOn w:val="Carpredefinitoparagrafo"/>
    <w:rsid w:val="00A82CBB"/>
    <w:rPr>
      <w:rFonts w:ascii="Verdana" w:hAnsi="Verdana" w:hint="default"/>
      <w:color w:val="000000"/>
      <w:sz w:val="16"/>
      <w:szCs w:val="16"/>
    </w:rPr>
  </w:style>
  <w:style w:type="paragraph" w:styleId="Testofumetto">
    <w:name w:val="Balloon Text"/>
    <w:basedOn w:val="Normale"/>
    <w:semiHidden/>
    <w:rsid w:val="00946C43"/>
    <w:rPr>
      <w:rFonts w:ascii="Tahoma" w:hAnsi="Tahoma" w:cs="Tahoma"/>
      <w:sz w:val="16"/>
      <w:szCs w:val="16"/>
    </w:rPr>
  </w:style>
  <w:style w:type="character" w:customStyle="1" w:styleId="portalecdo-normale11">
    <w:name w:val="portalecdo-normale11"/>
    <w:basedOn w:val="Carpredefinitoparagrafo"/>
    <w:rsid w:val="00F13075"/>
    <w:rPr>
      <w:rFonts w:ascii="Tahoma" w:hAnsi="Tahoma" w:cs="Tahoma" w:hint="default"/>
      <w:b w:val="0"/>
      <w:bCs w:val="0"/>
      <w:color w:val="000000"/>
      <w:sz w:val="18"/>
      <w:szCs w:val="18"/>
    </w:rPr>
  </w:style>
  <w:style w:type="table" w:styleId="Grigliatabella">
    <w:name w:val="Table Grid"/>
    <w:basedOn w:val="Tabellanormale"/>
    <w:rsid w:val="00FE48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rsid w:val="00EC169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ofogg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0C02.65C82B20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ax_richiesta_collaborazione_gaid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9919-2657-45CA-A41D-010F44E5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fax_richiesta_collaborazione_gaidoni</Template>
  <TotalTime>14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Padenghe S/Garda, </vt:lpstr>
    </vt:vector>
  </TitlesOfParts>
  <Company>Sun&amp;sys Itaia</Company>
  <LinksUpToDate>false</LinksUpToDate>
  <CharactersWithSpaces>913</CharactersWithSpaces>
  <SharedDoc>false</SharedDoc>
  <HLinks>
    <vt:vector size="6" baseType="variant">
      <vt:variant>
        <vt:i4>524294</vt:i4>
      </vt:variant>
      <vt:variant>
        <vt:i4>6</vt:i4>
      </vt:variant>
      <vt:variant>
        <vt:i4>0</vt:i4>
      </vt:variant>
      <vt:variant>
        <vt:i4>5</vt:i4>
      </vt:variant>
      <vt:variant>
        <vt:lpwstr>http://www.cdofoggia.it/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Padenghe S/Garda, </dc:title>
  <dc:subject/>
  <dc:creator>cdo</dc:creator>
  <cp:keywords/>
  <dc:description/>
  <cp:lastModifiedBy>LOREDANA</cp:lastModifiedBy>
  <cp:revision>4</cp:revision>
  <cp:lastPrinted>2007-10-10T14:53:00Z</cp:lastPrinted>
  <dcterms:created xsi:type="dcterms:W3CDTF">2015-10-22T15:44:00Z</dcterms:created>
  <dcterms:modified xsi:type="dcterms:W3CDTF">2015-10-22T15:50:00Z</dcterms:modified>
</cp:coreProperties>
</file>